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E" w:rsidRDefault="000F262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27" w:rsidRDefault="00FC402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C4027" w:rsidRDefault="00FC4027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FC4027" w:rsidRDefault="00FC4027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FC4027" w:rsidRDefault="000F262F" w:rsidP="00566E1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0F262F">
                              <w:rPr>
                                <w:rFonts w:hint="eastAsia"/>
                                <w:kern w:val="0"/>
                              </w:rPr>
                              <w:t>東京都北区長</w:t>
                            </w: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</w:t>
                            </w:r>
                            <w:r w:rsidR="00FC4027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  <w:bookmarkStart w:id="0" w:name="_GoBack"/>
                            <w:bookmarkEnd w:id="0"/>
                          </w:p>
                          <w:p w:rsidR="00FC4027" w:rsidRDefault="00FC4027">
                            <w:pPr>
                              <w:ind w:leftChars="1971" w:left="4139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FC4027" w:rsidRDefault="00FC4027">
                            <w:pPr>
                              <w:ind w:leftChars="1971" w:left="4139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FC4027" w:rsidRDefault="00FC4027">
                            <w:pPr>
                              <w:ind w:leftChars="1971" w:left="4139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FC4027" w:rsidRDefault="00FC402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C4027" w:rsidRDefault="00FC402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677"/>
                              <w:gridCol w:w="2743"/>
                              <w:gridCol w:w="314"/>
                              <w:gridCol w:w="2371"/>
                            </w:tblGrid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84"/>
                                      <w:kern w:val="0"/>
                                      <w:sz w:val="21"/>
                                      <w:fitText w:val="2100" w:id="1516430592"/>
                                    </w:rPr>
                                    <w:t>事業所の名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2100" w:id="151643059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52"/>
                                      <w:kern w:val="0"/>
                                      <w:sz w:val="21"/>
                                      <w:fitText w:val="2100" w:id="1516430593"/>
                                    </w:rPr>
                                    <w:t>事業所の所在</w:t>
                                  </w:r>
                                  <w:r w:rsidRPr="003E0228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21"/>
                                      <w:fitText w:val="2100" w:id="1516430593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１　工場　　　　　　２　指定作業場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840"/>
                                      <w:kern w:val="0"/>
                                      <w:sz w:val="21"/>
                                      <w:fitText w:val="2100" w:id="1516430594"/>
                                    </w:rPr>
                                    <w:t>業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2100" w:id="1516430594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31"/>
                                      <w:kern w:val="0"/>
                                      <w:sz w:val="21"/>
                                      <w:fitText w:val="2100" w:id="1516430595"/>
                                    </w:rPr>
                                    <w:t>作業の種</w:t>
                                  </w:r>
                                  <w:r w:rsidRPr="003E0228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1"/>
                                      <w:fitText w:val="2100" w:id="1516430595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7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gridSpan w:val="3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65"/>
                                      <w:kern w:val="0"/>
                                      <w:sz w:val="21"/>
                                      <w:fitText w:val="2940" w:id="1516430337"/>
                                    </w:rPr>
                                    <w:t>化学物質管理方法</w:t>
                                  </w:r>
                                  <w:r w:rsidRPr="003E0228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1"/>
                                      <w:fitText w:val="2940" w:id="1516430337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2"/>
                                    <w:ind w:firstLineChars="0" w:firstLine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C4027" w:rsidRDefault="00FC4027">
                                  <w:pPr>
                                    <w:ind w:left="-56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備考　１　※印の欄には記入しないこと。</w:t>
                                  </w:r>
                                </w:p>
                                <w:p w:rsidR="00FC4027" w:rsidRDefault="00FC4027">
                                  <w:pPr>
                                    <w:ind w:leftChars="257" w:left="54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FC4027" w:rsidRDefault="00FC4027">
                                  <w:pPr>
                                    <w:pStyle w:val="3"/>
                                    <w:ind w:leftChars="257" w:left="900" w:hangingChars="180" w:hanging="36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　「作業の種類」欄には条例別表第１に掲げる工場の種類又は別表第２に掲げる指定作業場のうち該当するものを記入すること。</w:t>
                                  </w:r>
                                </w:p>
                              </w:tc>
                            </w:tr>
                          </w:tbl>
                          <w:p w:rsidR="00FC4027" w:rsidRDefault="00FC402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86pt;height:6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">
                <v:textbox>
                  <w:txbxContent>
                    <w:p w:rsidR="00FC4027" w:rsidRDefault="00FC4027">
                      <w:pPr>
                        <w:rPr>
                          <w:rFonts w:hint="eastAsia"/>
                        </w:rPr>
                      </w:pPr>
                    </w:p>
                    <w:p w:rsidR="00FC4027" w:rsidRDefault="00FC40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3E0228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3E0228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FC4027" w:rsidRDefault="00FC4027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FC4027" w:rsidRDefault="000F262F" w:rsidP="00566E1F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0F262F">
                        <w:rPr>
                          <w:rFonts w:hint="eastAsia"/>
                          <w:kern w:val="0"/>
                        </w:rPr>
                        <w:t>東京都北区長</w:t>
                      </w: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</w:t>
                      </w:r>
                      <w:r w:rsidR="00FC4027">
                        <w:rPr>
                          <w:rFonts w:hint="eastAsia"/>
                          <w:kern w:val="0"/>
                        </w:rPr>
                        <w:t>殿</w:t>
                      </w:r>
                      <w:bookmarkStart w:id="1" w:name="_GoBack"/>
                      <w:bookmarkEnd w:id="1"/>
                    </w:p>
                    <w:p w:rsidR="00FC4027" w:rsidRDefault="00FC4027">
                      <w:pPr>
                        <w:ind w:leftChars="1971" w:left="4139"/>
                        <w:rPr>
                          <w:rFonts w:hint="eastAsia"/>
                        </w:rPr>
                      </w:pPr>
                      <w:r w:rsidRPr="003E0228"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 w:rsidRPr="003E0228"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FC4027" w:rsidRDefault="00FC4027">
                      <w:pPr>
                        <w:ind w:leftChars="1971" w:left="4139"/>
                        <w:rPr>
                          <w:rFonts w:hint="eastAsia"/>
                        </w:rPr>
                      </w:pPr>
                      <w:r w:rsidRPr="003E0228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3E0228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:rsidR="00FC4027" w:rsidRDefault="00FC4027">
                      <w:pPr>
                        <w:ind w:leftChars="1971" w:left="4139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FC4027" w:rsidRDefault="00FC4027">
                      <w:pPr>
                        <w:rPr>
                          <w:rFonts w:hint="eastAsia"/>
                        </w:rPr>
                      </w:pPr>
                    </w:p>
                    <w:p w:rsidR="00FC4027" w:rsidRDefault="00FC402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677"/>
                        <w:gridCol w:w="2743"/>
                        <w:gridCol w:w="314"/>
                        <w:gridCol w:w="2371"/>
                      </w:tblGrid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84"/>
                                <w:kern w:val="0"/>
                                <w:sz w:val="21"/>
                                <w:fitText w:val="2100" w:id="1516430592"/>
                              </w:rPr>
                              <w:t>事業所の名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sz w:val="21"/>
                                <w:fitText w:val="2100" w:id="1516430592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52"/>
                                <w:kern w:val="0"/>
                                <w:sz w:val="21"/>
                                <w:fitText w:val="2100" w:id="1516430593"/>
                              </w:rPr>
                              <w:t>事業所の所在</w:t>
                            </w:r>
                            <w:r w:rsidRPr="003E0228">
                              <w:rPr>
                                <w:rFonts w:hint="eastAsia"/>
                                <w:spacing w:val="3"/>
                                <w:kern w:val="0"/>
                                <w:sz w:val="21"/>
                                <w:fitText w:val="2100" w:id="1516430593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１　工場　　　　　　２　指定作業場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840"/>
                                <w:kern w:val="0"/>
                                <w:sz w:val="21"/>
                                <w:fitText w:val="2100" w:id="1516430594"/>
                              </w:rPr>
                              <w:t>業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sz w:val="21"/>
                                <w:fitText w:val="2100" w:id="1516430594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31"/>
                                <w:kern w:val="0"/>
                                <w:sz w:val="21"/>
                                <w:fitText w:val="2100" w:id="1516430595"/>
                              </w:rPr>
                              <w:t>作業の種</w:t>
                            </w:r>
                            <w:r w:rsidRPr="003E0228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fitText w:val="2100" w:id="1516430595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7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477" w:type="dxa"/>
                            <w:gridSpan w:val="3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743" w:type="dxa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685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65"/>
                                <w:kern w:val="0"/>
                                <w:sz w:val="21"/>
                                <w:fitText w:val="2940" w:id="1516430337"/>
                              </w:rPr>
                              <w:t>化学物質管理方法</w:t>
                            </w:r>
                            <w:r w:rsidRPr="003E0228">
                              <w:rPr>
                                <w:rFonts w:hint="eastAsia"/>
                                <w:spacing w:val="5"/>
                                <w:kern w:val="0"/>
                                <w:sz w:val="21"/>
                                <w:fitText w:val="2940" w:id="1516430337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FC4027" w:rsidRDefault="00FC4027">
                            <w:pPr>
                              <w:pStyle w:val="2"/>
                              <w:ind w:firstLineChars="0" w:firstLine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C4027" w:rsidRDefault="00FC4027">
                            <w:pPr>
                              <w:ind w:left="-56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１　※印の欄には記入しないこと。</w:t>
                            </w:r>
                          </w:p>
                          <w:p w:rsidR="00FC4027" w:rsidRDefault="00FC4027">
                            <w:pPr>
                              <w:ind w:leftChars="257" w:left="54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FC4027" w:rsidRDefault="00FC4027">
                            <w:pPr>
                              <w:pStyle w:val="3"/>
                              <w:ind w:leftChars="257" w:left="900" w:hangingChars="180" w:hanging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　「作業の種類」欄には条例別表第１に掲げる工場の種類又は別表第２に掲げる指定作業場のうち該当するものを記入すること。</w:t>
                            </w:r>
                          </w:p>
                        </w:tc>
                      </w:tr>
                    </w:tbl>
                    <w:p w:rsidR="00FC4027" w:rsidRDefault="00FC4027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0F262F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5"/>
                              <w:gridCol w:w="3197"/>
                              <w:gridCol w:w="5608"/>
                            </w:tblGrid>
                            <w:tr w:rsidR="00FC402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54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3E0228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28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3E022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9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3E0228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3E0228"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236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3E0228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3E0228">
                                    <w:rPr>
                                      <w:rFonts w:hint="eastAsia"/>
                                      <w:spacing w:val="6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236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3E0228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32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3E0228">
                                    <w:rPr>
                                      <w:rFonts w:hint="eastAsia"/>
                                      <w:spacing w:val="-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9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3E0228">
                                    <w:rPr>
                                      <w:rFonts w:hint="eastAsia"/>
                                      <w:spacing w:val="-2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2100" w:id="1516462851"/>
                                    </w:rPr>
                                    <w:t>事故時等の対</w:t>
                                  </w:r>
                                  <w:r w:rsidRPr="003E0228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100" w:id="1516462851"/>
                                    </w:rPr>
                                    <w:t>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3E022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 w:rsidRPr="003E0228"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FC402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FC4027" w:rsidRDefault="00FC402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FC4027" w:rsidRDefault="00FC4027">
                            <w:pPr>
                              <w:ind w:left="540" w:hangingChars="270" w:hanging="54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5"/>
                        <w:gridCol w:w="3197"/>
                        <w:gridCol w:w="5608"/>
                      </w:tblGrid>
                      <w:tr w:rsidR="00FC402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54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3E0228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28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3E0228">
                              <w:rPr>
                                <w:rFonts w:hint="eastAsia"/>
                                <w:spacing w:val="7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9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3E0228">
                              <w:rPr>
                                <w:rFonts w:hint="eastAsia"/>
                                <w:spacing w:val="1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46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3E0228">
                              <w:rPr>
                                <w:rFonts w:hint="eastAsia"/>
                                <w:spacing w:val="6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236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3E0228">
                              <w:rPr>
                                <w:rFonts w:hint="eastAsia"/>
                                <w:spacing w:val="1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46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3E0228">
                              <w:rPr>
                                <w:rFonts w:hint="eastAsia"/>
                                <w:spacing w:val="6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236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3E0228">
                              <w:rPr>
                                <w:rFonts w:hint="eastAsia"/>
                                <w:spacing w:val="1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32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3E0228">
                              <w:rPr>
                                <w:rFonts w:hint="eastAsia"/>
                                <w:spacing w:val="-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9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3E0228">
                              <w:rPr>
                                <w:rFonts w:hint="eastAsia"/>
                                <w:spacing w:val="-2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52"/>
                                <w:kern w:val="0"/>
                                <w:fitText w:val="2100" w:id="1516462851"/>
                              </w:rPr>
                              <w:t>事故時等の対</w:t>
                            </w:r>
                            <w:r w:rsidRPr="003E0228">
                              <w:rPr>
                                <w:rFonts w:hint="eastAsia"/>
                                <w:spacing w:val="3"/>
                                <w:kern w:val="0"/>
                                <w:fitText w:val="2100" w:id="1516462851"/>
                              </w:rPr>
                              <w:t>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 w:rsidRPr="003E0228"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 w:rsidRPr="003E0228"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FC402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FC4027" w:rsidRDefault="00FC402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FC4027" w:rsidRDefault="00FC4027">
                      <w:pPr>
                        <w:ind w:left="540" w:hangingChars="270" w:hanging="54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A4" w:rsidRDefault="009305A4">
      <w:r>
        <w:separator/>
      </w:r>
    </w:p>
  </w:endnote>
  <w:endnote w:type="continuationSeparator" w:id="0">
    <w:p w:rsidR="009305A4" w:rsidRDefault="009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27" w:rsidRDefault="00FC4027">
    <w:pPr>
      <w:pStyle w:val="a5"/>
      <w:jc w:val="right"/>
    </w:pPr>
    <w:r>
      <w:rPr>
        <w:rFonts w:hint="eastAsia"/>
      </w:rPr>
      <w:t>（</w:t>
    </w:r>
    <w:r w:rsidR="00324621">
      <w:rPr>
        <w:rFonts w:hint="eastAsia"/>
      </w:rPr>
      <w:t>日本産</w:t>
    </w:r>
    <w:r>
      <w:rPr>
        <w:rFonts w:hint="eastAsia"/>
      </w:rPr>
      <w:t>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27" w:rsidRDefault="00FC4027">
    <w:pPr>
      <w:pStyle w:val="a5"/>
      <w:jc w:val="right"/>
      <w:rPr>
        <w:rFonts w:hint="eastAsia"/>
      </w:rPr>
    </w:pPr>
    <w:r>
      <w:rPr>
        <w:rFonts w:hint="eastAsia"/>
      </w:rPr>
      <w:t>（</w:t>
    </w:r>
    <w:r w:rsidR="00324621">
      <w:rPr>
        <w:rFonts w:hint="eastAsia"/>
      </w:rPr>
      <w:t>日本産</w:t>
    </w:r>
    <w:r>
      <w:rPr>
        <w:rFonts w:hint="eastAsia"/>
      </w:rPr>
      <w:t>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21" w:rsidRDefault="00324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A4" w:rsidRDefault="009305A4">
      <w:r>
        <w:separator/>
      </w:r>
    </w:p>
  </w:footnote>
  <w:footnote w:type="continuationSeparator" w:id="0">
    <w:p w:rsidR="009305A4" w:rsidRDefault="0093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27" w:rsidRDefault="00FC4027">
    <w:pPr>
      <w:pStyle w:val="a4"/>
      <w:rPr>
        <w:rFonts w:hint="eastAsia"/>
      </w:rPr>
    </w:pPr>
  </w:p>
  <w:p w:rsidR="00FC4027" w:rsidRDefault="00FC4027">
    <w:pPr>
      <w:pStyle w:val="a4"/>
      <w:rPr>
        <w:rFonts w:hint="eastAsia"/>
      </w:rPr>
    </w:pPr>
  </w:p>
  <w:p w:rsidR="00FC4027" w:rsidRDefault="00FC4027">
    <w:pPr>
      <w:pStyle w:val="a4"/>
      <w:rPr>
        <w:rFonts w:hint="eastAsia"/>
      </w:rPr>
    </w:pPr>
    <w:r>
      <w:rPr>
        <w:rFonts w:hint="eastAsia"/>
      </w:rPr>
      <w:t xml:space="preserve">別紙　　　</w:t>
    </w:r>
    <w:r w:rsidR="003E0228">
      <w:rPr>
        <w:rFonts w:hint="eastAsia"/>
      </w:rPr>
      <w:t xml:space="preserve">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27" w:rsidRDefault="00FC4027">
    <w:pPr>
      <w:pStyle w:val="a4"/>
      <w:rPr>
        <w:rFonts w:eastAsia="ＭＳ ゴシック" w:hint="eastAsia"/>
        <w:b/>
        <w:bCs/>
      </w:rPr>
    </w:pPr>
    <w:r>
      <w:rPr>
        <w:rFonts w:eastAsia="ＭＳ ゴシック" w:hint="eastAsia"/>
        <w:b/>
        <w:bCs/>
      </w:rPr>
      <w:t xml:space="preserve">　　</w:t>
    </w:r>
  </w:p>
  <w:p w:rsidR="00FC4027" w:rsidRDefault="00FC4027">
    <w:pPr>
      <w:pStyle w:val="a4"/>
      <w:rPr>
        <w:rFonts w:eastAsia="ＭＳ ゴシック" w:hint="eastAsia"/>
        <w:b/>
        <w:bCs/>
      </w:rPr>
    </w:pPr>
  </w:p>
  <w:p w:rsidR="00FC4027" w:rsidRDefault="00FC4027">
    <w:pPr>
      <w:pStyle w:val="a4"/>
      <w:rPr>
        <w:rFonts w:hint="eastAsia"/>
      </w:rPr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 xml:space="preserve">条関係）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21" w:rsidRDefault="003246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82051"/>
    <w:rsid w:val="000E254F"/>
    <w:rsid w:val="000F262F"/>
    <w:rsid w:val="00324621"/>
    <w:rsid w:val="003E0228"/>
    <w:rsid w:val="004F4B0E"/>
    <w:rsid w:val="005602F4"/>
    <w:rsid w:val="00566E1F"/>
    <w:rsid w:val="007C45C0"/>
    <w:rsid w:val="009305A4"/>
    <w:rsid w:val="00BE2F5C"/>
    <w:rsid w:val="00C403E3"/>
    <w:rsid w:val="00EC26E5"/>
    <w:rsid w:val="00ED649C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1EB81"/>
  <w15:chartTrackingRefBased/>
  <w15:docId w15:val="{CB9BCE12-5526-4250-AA12-855CEE4B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402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40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環境改善部有害化学物質対策課</dc:creator>
  <cp:keywords/>
  <dc:description/>
  <cp:lastModifiedBy>堀家 隆史</cp:lastModifiedBy>
  <cp:revision>2</cp:revision>
  <cp:lastPrinted>2012-05-08T04:12:00Z</cp:lastPrinted>
  <dcterms:created xsi:type="dcterms:W3CDTF">2021-08-12T04:28:00Z</dcterms:created>
  <dcterms:modified xsi:type="dcterms:W3CDTF">2021-08-12T04:28:00Z</dcterms:modified>
</cp:coreProperties>
</file>